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CB" w:rsidRPr="00EC36DC" w:rsidRDefault="007528CB">
      <w:pPr>
        <w:rPr>
          <w:b/>
          <w:u w:val="single"/>
        </w:rPr>
      </w:pPr>
      <w:r w:rsidRPr="00EC36DC">
        <w:rPr>
          <w:b/>
          <w:u w:val="single"/>
        </w:rPr>
        <w:t xml:space="preserve">Υπόμνημα Εικόνων </w:t>
      </w:r>
    </w:p>
    <w:p w:rsidR="007528CB" w:rsidRDefault="007528CB" w:rsidP="00DC73E3">
      <w:pPr>
        <w:spacing w:after="0"/>
      </w:pPr>
      <w:r w:rsidRPr="001650B4">
        <w:rPr>
          <w:b/>
        </w:rPr>
        <w:t>Εικ.1</w:t>
      </w:r>
      <w:r>
        <w:t xml:space="preserve"> :Ευρήματα από ταφές ελληνιστικών και ρωμαϊκών χρόνων.</w:t>
      </w:r>
    </w:p>
    <w:p w:rsidR="007528CB" w:rsidRDefault="007528CB" w:rsidP="00DC73E3">
      <w:pPr>
        <w:pStyle w:val="ListParagraph"/>
        <w:spacing w:after="0"/>
      </w:pPr>
      <w:r w:rsidRPr="00035825">
        <w:rPr>
          <w:b/>
        </w:rPr>
        <w:t>1α:</w:t>
      </w:r>
      <w:r>
        <w:t xml:space="preserve"> Ταφή ελληνιστικών χρόνων.</w:t>
      </w:r>
    </w:p>
    <w:p w:rsidR="007528CB" w:rsidRDefault="007528CB" w:rsidP="00DC73E3">
      <w:pPr>
        <w:pStyle w:val="ListParagraph"/>
        <w:spacing w:after="0"/>
      </w:pPr>
      <w:r w:rsidRPr="00035825">
        <w:rPr>
          <w:b/>
        </w:rPr>
        <w:t>1β:</w:t>
      </w:r>
      <w:r>
        <w:t xml:space="preserve"> Λύχνος ρωμαϊκών χρόνων με παράσταση Υγείας.</w:t>
      </w:r>
    </w:p>
    <w:p w:rsidR="007528CB" w:rsidRDefault="007528CB" w:rsidP="001650B4">
      <w:pPr>
        <w:pStyle w:val="ListParagraph"/>
      </w:pPr>
      <w:r w:rsidRPr="00035825">
        <w:rPr>
          <w:b/>
        </w:rPr>
        <w:t>1γ:</w:t>
      </w:r>
      <w:r>
        <w:t>Χρυσά ενώτια ρωμαϊκών χρόνων.</w:t>
      </w:r>
    </w:p>
    <w:p w:rsidR="007528CB" w:rsidRDefault="007528CB" w:rsidP="001650B4">
      <w:pPr>
        <w:pStyle w:val="ListParagraph"/>
      </w:pPr>
      <w:r w:rsidRPr="00035825">
        <w:rPr>
          <w:b/>
        </w:rPr>
        <w:t>1δ:</w:t>
      </w:r>
      <w:r>
        <w:t>Χρυσή δανάκη Σικυώνας.</w:t>
      </w:r>
    </w:p>
    <w:p w:rsidR="007528CB" w:rsidRDefault="007528CB" w:rsidP="001650B4">
      <w:pPr>
        <w:pStyle w:val="ListParagraph"/>
      </w:pPr>
      <w:r w:rsidRPr="00035825">
        <w:rPr>
          <w:b/>
        </w:rPr>
        <w:t>1ε:</w:t>
      </w:r>
      <w:r>
        <w:t xml:space="preserve"> Μικκύλα αγγεία ελληνιστικών χρόνων.</w:t>
      </w:r>
    </w:p>
    <w:p w:rsidR="007528CB" w:rsidRDefault="007528CB" w:rsidP="003E065F">
      <w:pPr>
        <w:jc w:val="both"/>
      </w:pPr>
      <w:r w:rsidRPr="003E065F">
        <w:rPr>
          <w:b/>
        </w:rPr>
        <w:t>Εικ.2</w:t>
      </w:r>
      <w:r>
        <w:rPr>
          <w:b/>
        </w:rPr>
        <w:t xml:space="preserve">: </w:t>
      </w:r>
      <w:r w:rsidRPr="003E065F">
        <w:t>Σιδερένιο δαχτυλίδι ρωμαϊκών χρόνων</w:t>
      </w:r>
      <w:r>
        <w:t>.</w:t>
      </w:r>
      <w:r w:rsidRPr="003E065F">
        <w:t xml:space="preserve"> </w:t>
      </w:r>
      <w:r>
        <w:t>Φ</w:t>
      </w:r>
      <w:r w:rsidRPr="003E065F">
        <w:t>έρει σφραγιδόλιθο με απεικόνιση Σαράπιδος καθήμενου σε θρόνο που συνοδεύεται από τον Κέρβερο.</w:t>
      </w:r>
    </w:p>
    <w:p w:rsidR="007528CB" w:rsidRDefault="007528CB" w:rsidP="003E065F">
      <w:pPr>
        <w:jc w:val="both"/>
      </w:pPr>
      <w:r w:rsidRPr="002A0127">
        <w:rPr>
          <w:b/>
        </w:rPr>
        <w:t>Εικ. 3:</w:t>
      </w:r>
      <w:r>
        <w:rPr>
          <w:b/>
        </w:rPr>
        <w:t xml:space="preserve"> </w:t>
      </w:r>
      <w:r w:rsidRPr="004603CE">
        <w:t>Δυτικό τμήμα του ανεσκαμμένου χώρου με οικιστικά κατάλοιπα</w:t>
      </w:r>
      <w:r>
        <w:t>.</w:t>
      </w:r>
    </w:p>
    <w:p w:rsidR="007528CB" w:rsidRPr="004603CE" w:rsidRDefault="007528CB" w:rsidP="004603CE">
      <w:pPr>
        <w:jc w:val="both"/>
      </w:pPr>
      <w:r w:rsidRPr="002A0127">
        <w:rPr>
          <w:b/>
        </w:rPr>
        <w:t xml:space="preserve">Εικ. </w:t>
      </w:r>
      <w:r>
        <w:rPr>
          <w:b/>
        </w:rPr>
        <w:t>4</w:t>
      </w:r>
      <w:r w:rsidRPr="002A0127">
        <w:rPr>
          <w:b/>
        </w:rPr>
        <w:t>:</w:t>
      </w:r>
      <w:r>
        <w:rPr>
          <w:b/>
        </w:rPr>
        <w:t xml:space="preserve"> </w:t>
      </w:r>
      <w:r w:rsidRPr="004603CE">
        <w:t>Ανατολικό τμήμα του ανεσκαμμένου χώρου με οικιστικά κατάλοιπα.</w:t>
      </w:r>
    </w:p>
    <w:p w:rsidR="007528CB" w:rsidRDefault="007528CB" w:rsidP="004603CE">
      <w:r w:rsidRPr="004603CE">
        <w:rPr>
          <w:b/>
        </w:rPr>
        <w:t>Εικ. 5:</w:t>
      </w:r>
      <w:r>
        <w:rPr>
          <w:b/>
        </w:rPr>
        <w:t xml:space="preserve"> </w:t>
      </w:r>
      <w:r w:rsidRPr="004603CE">
        <w:t>Λεπτομέρειες και ευρήματα από τον ανεσκαμμένο χώρο με τα οικιστικά κατάλοιπα.</w:t>
      </w:r>
    </w:p>
    <w:p w:rsidR="007528CB" w:rsidRDefault="007528CB" w:rsidP="004603CE">
      <w:pPr>
        <w:pStyle w:val="ListParagraph"/>
      </w:pPr>
      <w:r w:rsidRPr="004603CE">
        <w:rPr>
          <w:b/>
        </w:rPr>
        <w:t xml:space="preserve">5α και β: </w:t>
      </w:r>
      <w:r w:rsidRPr="004603CE">
        <w:t>Λεπτομέρειες</w:t>
      </w:r>
      <w:r>
        <w:t xml:space="preserve"> του ανεσκαμμένου χώρου όπου διακρίνονται θυραία  ανοίγματα και πήλινα δάπεδα. </w:t>
      </w:r>
    </w:p>
    <w:p w:rsidR="007528CB" w:rsidRDefault="007528CB" w:rsidP="004603CE">
      <w:pPr>
        <w:pStyle w:val="ListParagraph"/>
      </w:pPr>
      <w:r w:rsidRPr="004603CE">
        <w:rPr>
          <w:b/>
        </w:rPr>
        <w:t xml:space="preserve">5γ: </w:t>
      </w:r>
      <w:r w:rsidRPr="004603CE">
        <w:t>Οστέινο ζάρι ρωμαϊκών χρόνων.</w:t>
      </w:r>
    </w:p>
    <w:p w:rsidR="007528CB" w:rsidRDefault="007528CB" w:rsidP="004603CE">
      <w:pPr>
        <w:pStyle w:val="ListParagraph"/>
      </w:pPr>
      <w:r w:rsidRPr="004603CE">
        <w:rPr>
          <w:b/>
        </w:rPr>
        <w:t>5δ:</w:t>
      </w:r>
      <w:r w:rsidRPr="004603CE">
        <w:t>Απότμημα μαρμάρινης επιγραφής ρωμαϊκών χρόνων.</w:t>
      </w:r>
    </w:p>
    <w:p w:rsidR="007528CB" w:rsidRDefault="007528CB" w:rsidP="004603CE">
      <w:pPr>
        <w:pStyle w:val="ListParagraph"/>
      </w:pPr>
      <w:r w:rsidRPr="004603CE">
        <w:rPr>
          <w:b/>
        </w:rPr>
        <w:t>5ε</w:t>
      </w:r>
      <w:r>
        <w:t xml:space="preserve">: </w:t>
      </w:r>
      <w:r w:rsidRPr="004603CE">
        <w:t>Ειδώλιο ζώου.</w:t>
      </w:r>
    </w:p>
    <w:p w:rsidR="007528CB" w:rsidRPr="004603CE" w:rsidRDefault="007528CB" w:rsidP="004603CE">
      <w:pPr>
        <w:pStyle w:val="ListParagraph"/>
      </w:pPr>
      <w:r>
        <w:rPr>
          <w:b/>
        </w:rPr>
        <w:t>5 στ</w:t>
      </w:r>
      <w:r w:rsidRPr="003A0C73">
        <w:t>:</w:t>
      </w:r>
      <w:r>
        <w:t xml:space="preserve"> </w:t>
      </w:r>
      <w:r w:rsidRPr="004603CE">
        <w:t>τμ</w:t>
      </w:r>
      <w:r>
        <w:t>ή</w:t>
      </w:r>
      <w:r w:rsidRPr="004603CE">
        <w:t xml:space="preserve">μα </w:t>
      </w:r>
      <w:r>
        <w:t>ειδωλίου.</w:t>
      </w:r>
    </w:p>
    <w:p w:rsidR="007528CB" w:rsidRPr="004603CE" w:rsidRDefault="007528CB" w:rsidP="004603CE">
      <w:pPr>
        <w:rPr>
          <w:b/>
        </w:rPr>
      </w:pPr>
    </w:p>
    <w:sectPr w:rsidR="007528CB" w:rsidRPr="004603CE" w:rsidSect="00ED0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BBC"/>
    <w:multiLevelType w:val="hybridMultilevel"/>
    <w:tmpl w:val="F9D894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D8430B"/>
    <w:multiLevelType w:val="hybridMultilevel"/>
    <w:tmpl w:val="85CE8E6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A65F0"/>
    <w:multiLevelType w:val="hybridMultilevel"/>
    <w:tmpl w:val="E35280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797388"/>
    <w:multiLevelType w:val="hybridMultilevel"/>
    <w:tmpl w:val="D57EBA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979"/>
    <w:rsid w:val="00035825"/>
    <w:rsid w:val="001650B4"/>
    <w:rsid w:val="001A51A6"/>
    <w:rsid w:val="002A0127"/>
    <w:rsid w:val="002F2EB6"/>
    <w:rsid w:val="003A0C73"/>
    <w:rsid w:val="003D384C"/>
    <w:rsid w:val="003E065F"/>
    <w:rsid w:val="004603CE"/>
    <w:rsid w:val="00672156"/>
    <w:rsid w:val="00731795"/>
    <w:rsid w:val="00731FB9"/>
    <w:rsid w:val="007528CB"/>
    <w:rsid w:val="007B535F"/>
    <w:rsid w:val="0093104E"/>
    <w:rsid w:val="00AD6979"/>
    <w:rsid w:val="00B17ABE"/>
    <w:rsid w:val="00B2095B"/>
    <w:rsid w:val="00B736F9"/>
    <w:rsid w:val="00BC3D7E"/>
    <w:rsid w:val="00BD33C4"/>
    <w:rsid w:val="00C2144C"/>
    <w:rsid w:val="00DC73E3"/>
    <w:rsid w:val="00E36EDA"/>
    <w:rsid w:val="00EC36DC"/>
    <w:rsid w:val="00ED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2844B1A-B7FD-4E43-8EF9-44E51AD8458E}"/>
</file>

<file path=customXml/itemProps2.xml><?xml version="1.0" encoding="utf-8"?>
<ds:datastoreItem xmlns:ds="http://schemas.openxmlformats.org/officeDocument/2006/customXml" ds:itemID="{56C98050-FCC5-4562-9E87-FFB9EFF2FA92}"/>
</file>

<file path=customXml/itemProps3.xml><?xml version="1.0" encoding="utf-8"?>
<ds:datastoreItem xmlns:ds="http://schemas.openxmlformats.org/officeDocument/2006/customXml" ds:itemID="{7C8F4142-EC08-4EE5-BA14-25EF2EAAD26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132</Words>
  <Characters>714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Υπόμνημα Εικόνων </dc:title>
  <dc:subject/>
  <dc:creator>user</dc:creator>
  <cp:keywords/>
  <dc:description/>
  <cp:lastModifiedBy>dpka5</cp:lastModifiedBy>
  <cp:revision>2</cp:revision>
  <dcterms:created xsi:type="dcterms:W3CDTF">2018-11-12T20:48:00Z</dcterms:created>
  <dcterms:modified xsi:type="dcterms:W3CDTF">2018-11-12T20:48:00Z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